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D4055" w14:textId="6B3AE7D7" w:rsidR="00B250CD" w:rsidRPr="00D8709F" w:rsidRDefault="00B250CD" w:rsidP="003316CA">
      <w:pPr>
        <w:spacing w:after="0"/>
        <w:jc w:val="center"/>
        <w:rPr>
          <w:rFonts w:ascii="Calibri" w:hAnsi="Calibri" w:cs="Calibri"/>
          <w:b/>
          <w:lang w:val="en-GB"/>
        </w:rPr>
      </w:pPr>
      <w:r w:rsidRPr="00D8709F">
        <w:rPr>
          <w:rFonts w:ascii="Calibri" w:hAnsi="Calibri" w:cs="Calibr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D12D3" wp14:editId="0C69C84B">
                <wp:simplePos x="0" y="0"/>
                <wp:positionH relativeFrom="column">
                  <wp:posOffset>1885950</wp:posOffset>
                </wp:positionH>
                <wp:positionV relativeFrom="paragraph">
                  <wp:posOffset>-772160</wp:posOffset>
                </wp:positionV>
                <wp:extent cx="3543300" cy="904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BF7E4" w14:textId="77777777" w:rsidR="00B250CD" w:rsidRDefault="00B250CD" w:rsidP="00B250CD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Learning Agreement </w:t>
                            </w:r>
                          </w:p>
                          <w:p w14:paraId="4F11BD92" w14:textId="77777777" w:rsidR="00B250CD" w:rsidRPr="00687C4A" w:rsidRDefault="00B250CD" w:rsidP="00B250CD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Student Mobility </w:t>
                            </w: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for Traineeships</w:t>
                            </w:r>
                          </w:p>
                          <w:p w14:paraId="76A25869" w14:textId="77777777" w:rsidR="00B250CD" w:rsidRDefault="00B250CD" w:rsidP="00B250CD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4D26B432" w14:textId="77777777" w:rsidR="00B250CD" w:rsidRDefault="00B250CD" w:rsidP="00B250CD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60DBCC56" w14:textId="77777777" w:rsidR="00B250CD" w:rsidRPr="000B0109" w:rsidRDefault="00B250CD" w:rsidP="00B250CD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DD12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5pt;margin-top:-60.8pt;width:279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sgtAIAALk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" filled="f" stroked="f">
                <v:textbox>
                  <w:txbxContent>
                    <w:p w14:paraId="3E6BF7E4" w14:textId="77777777" w:rsidR="00B250CD" w:rsidRDefault="00B250CD" w:rsidP="00B250CD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 w:rsidRPr="00687C4A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Learning Agreement </w:t>
                      </w:r>
                    </w:p>
                    <w:p w14:paraId="4F11BD92" w14:textId="77777777" w:rsidR="00B250CD" w:rsidRPr="00687C4A" w:rsidRDefault="00B250CD" w:rsidP="00B250CD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Student Mobility </w:t>
                      </w:r>
                      <w:r w:rsidRPr="00687C4A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for Traineeships</w:t>
                      </w:r>
                    </w:p>
                    <w:p w14:paraId="76A25869" w14:textId="77777777" w:rsidR="00B250CD" w:rsidRDefault="00B250CD" w:rsidP="00B250CD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4D26B432" w14:textId="77777777" w:rsidR="00B250CD" w:rsidRDefault="00B250CD" w:rsidP="00B250CD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60DBCC56" w14:textId="77777777" w:rsidR="00B250CD" w:rsidRPr="000B0109" w:rsidRDefault="00B250CD" w:rsidP="00B250CD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F1E32F" w14:textId="77777777" w:rsidR="006F4618" w:rsidRPr="00D8709F" w:rsidRDefault="002017FF" w:rsidP="003316CA">
      <w:pPr>
        <w:spacing w:after="0"/>
        <w:jc w:val="center"/>
        <w:rPr>
          <w:rFonts w:ascii="Calibri" w:hAnsi="Calibri" w:cs="Calibri"/>
          <w:b/>
          <w:lang w:val="en-GB"/>
        </w:rPr>
      </w:pPr>
      <w:r w:rsidRPr="00D8709F">
        <w:rPr>
          <w:rFonts w:ascii="Calibri" w:hAnsi="Calibri" w:cs="Calibri"/>
          <w:b/>
          <w:lang w:val="en-GB"/>
        </w:rPr>
        <w:t>After</w:t>
      </w:r>
      <w:r w:rsidR="00F94524" w:rsidRPr="00D8709F">
        <w:rPr>
          <w:rFonts w:ascii="Calibri" w:hAnsi="Calibri" w:cs="Calibri"/>
          <w:b/>
          <w:lang w:val="en-GB"/>
        </w:rPr>
        <w:t xml:space="preserve"> the</w:t>
      </w:r>
      <w:r w:rsidRPr="00D8709F">
        <w:rPr>
          <w:rFonts w:ascii="Calibri" w:hAnsi="Calibri" w:cs="Calibri"/>
          <w:b/>
          <w:lang w:val="en-GB"/>
        </w:rPr>
        <w:t xml:space="preserve"> Mobility</w:t>
      </w:r>
    </w:p>
    <w:p w14:paraId="2C9028C9" w14:textId="71A52DE8" w:rsidR="002017FF" w:rsidRPr="00D8709F" w:rsidRDefault="00113E37" w:rsidP="003316CA">
      <w:pPr>
        <w:spacing w:after="0"/>
        <w:jc w:val="center"/>
        <w:rPr>
          <w:rFonts w:ascii="Calibri" w:hAnsi="Calibri" w:cs="Calibri"/>
          <w:b/>
          <w:lang w:val="en-GB"/>
        </w:rPr>
      </w:pPr>
      <w:r w:rsidRPr="00D8709F">
        <w:rPr>
          <w:rFonts w:ascii="Calibri" w:hAnsi="Calibri" w:cs="Calibri"/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D8709F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D8709F" w:rsidRDefault="00AD30DC" w:rsidP="00977E17">
            <w:pPr>
              <w:pStyle w:val="Tekstkomentarza"/>
              <w:spacing w:before="80" w:after="8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D8709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Table D - </w:t>
            </w:r>
            <w:r w:rsidR="00123006" w:rsidRPr="00D8709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Traineeship Certificate by the Receiving Organisation/Enterprise</w:t>
            </w:r>
          </w:p>
        </w:tc>
      </w:tr>
      <w:tr w:rsidR="00CB4A62" w:rsidRPr="00D8709F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D8709F" w:rsidRDefault="00CB4A62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E566B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Name of the trainee:</w:t>
            </w:r>
          </w:p>
        </w:tc>
      </w:tr>
      <w:tr w:rsidR="00CB4A62" w:rsidRPr="00D8709F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0A9CA824" w:rsidR="00CB4A62" w:rsidRPr="00D8709F" w:rsidRDefault="00CB4A62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D870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Name of the </w:t>
            </w:r>
            <w:r w:rsidR="00FB4294" w:rsidRPr="00D870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Receiving Organisation</w:t>
            </w:r>
            <w:r w:rsidRPr="00D870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/</w:t>
            </w:r>
            <w:r w:rsidR="00C54E51" w:rsidRPr="00D870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Enterprise</w:t>
            </w:r>
            <w:r w:rsidRPr="00D870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</w:t>
            </w:r>
            <w:r w:rsidR="00EC5BEA" w:rsidRPr="00D870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CB4A62" w:rsidRPr="00D8709F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6EB17FA" w:rsidR="00CB4A62" w:rsidRPr="00D8709F" w:rsidRDefault="00CB4A62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D870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Sector of the </w:t>
            </w:r>
            <w:r w:rsidR="00FB4294" w:rsidRPr="00D870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Receiving Organisation</w:t>
            </w:r>
            <w:r w:rsidRPr="00D870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/</w:t>
            </w:r>
            <w:r w:rsidR="00C54E51" w:rsidRPr="00D870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Enterprise</w:t>
            </w:r>
            <w:r w:rsidRPr="00D870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</w:t>
            </w:r>
            <w:r w:rsidR="00977E17" w:rsidRPr="00D870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CB4A62" w:rsidRPr="00D8709F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5947B38" w14:textId="77777777" w:rsidR="00EC5BEA" w:rsidRPr="00D8709F" w:rsidRDefault="00CB4A62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D870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Address of the </w:t>
            </w:r>
            <w:r w:rsidR="00FB4294" w:rsidRPr="00D870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Receiving Organisation</w:t>
            </w:r>
            <w:r w:rsidRPr="00D870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/</w:t>
            </w:r>
            <w:r w:rsidR="00C54E51" w:rsidRPr="00D870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Enterprise</w:t>
            </w:r>
            <w:r w:rsidRPr="00D8709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</w:p>
          <w:p w14:paraId="5D9A7F5F" w14:textId="77777777" w:rsidR="00113E37" w:rsidRDefault="00113E37" w:rsidP="00977E17">
            <w:pPr>
              <w:pStyle w:val="Tekstkomentarza"/>
              <w:tabs>
                <w:tab w:val="left" w:pos="5812"/>
              </w:tabs>
              <w:spacing w:before="80" w:after="80"/>
              <w:jc w:val="lef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489F1F5C" w14:textId="77777777" w:rsidR="00E566B3" w:rsidRDefault="00E566B3" w:rsidP="00977E17">
            <w:pPr>
              <w:pStyle w:val="Tekstkomentarza"/>
              <w:tabs>
                <w:tab w:val="left" w:pos="5812"/>
              </w:tabs>
              <w:spacing w:before="80" w:after="80"/>
              <w:jc w:val="lef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2C9028D3" w14:textId="0B153BAD" w:rsidR="00E566B3" w:rsidRPr="00D8709F" w:rsidRDefault="00E566B3" w:rsidP="00977E17">
            <w:pPr>
              <w:pStyle w:val="Tekstkomentarza"/>
              <w:tabs>
                <w:tab w:val="left" w:pos="5812"/>
              </w:tabs>
              <w:spacing w:before="80" w:after="80"/>
              <w:jc w:val="lef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F449D0" w:rsidRPr="00D8709F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5D160A6" w14:textId="3BB31E34" w:rsidR="00F449D0" w:rsidRDefault="00CB4A62" w:rsidP="00977E17">
            <w:pPr>
              <w:spacing w:before="80" w:after="80"/>
              <w:ind w:right="460"/>
              <w:rPr>
                <w:rFonts w:ascii="Calibri" w:hAnsi="Calibri" w:cs="Calibri"/>
                <w:b/>
                <w:lang w:val="en-GB"/>
              </w:rPr>
            </w:pPr>
            <w:r w:rsidRPr="00D8709F">
              <w:rPr>
                <w:rFonts w:ascii="Calibri" w:hAnsi="Calibri" w:cs="Calibri"/>
                <w:b/>
                <w:lang w:val="en-GB"/>
              </w:rPr>
              <w:t xml:space="preserve">Start </w:t>
            </w:r>
            <w:r w:rsidR="00E74486" w:rsidRPr="00D8709F">
              <w:rPr>
                <w:rFonts w:ascii="Calibri" w:hAnsi="Calibri" w:cs="Calibri"/>
                <w:b/>
                <w:lang w:val="en-GB"/>
              </w:rPr>
              <w:t xml:space="preserve">date </w:t>
            </w:r>
            <w:r w:rsidRPr="00D8709F">
              <w:rPr>
                <w:rFonts w:ascii="Calibri" w:hAnsi="Calibri" w:cs="Calibri"/>
                <w:b/>
                <w:lang w:val="en-GB"/>
              </w:rPr>
              <w:t xml:space="preserve">and end </w:t>
            </w:r>
            <w:r w:rsidR="00E74486" w:rsidRPr="00D8709F">
              <w:rPr>
                <w:rFonts w:ascii="Calibri" w:hAnsi="Calibri" w:cs="Calibri"/>
                <w:b/>
                <w:lang w:val="en-GB"/>
              </w:rPr>
              <w:t xml:space="preserve">date </w:t>
            </w:r>
            <w:r w:rsidRPr="00D8709F">
              <w:rPr>
                <w:rFonts w:ascii="Calibri" w:hAnsi="Calibri" w:cs="Calibri"/>
                <w:b/>
                <w:lang w:val="en-GB"/>
              </w:rPr>
              <w:t xml:space="preserve">of traineeship: </w:t>
            </w:r>
            <w:r w:rsidR="00113E37" w:rsidRPr="00D8709F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94731E">
              <w:rPr>
                <w:rFonts w:ascii="Calibri" w:hAnsi="Calibri" w:cs="Calibri"/>
                <w:b/>
                <w:lang w:val="en-GB"/>
              </w:rPr>
              <w:t xml:space="preserve"> </w:t>
            </w:r>
          </w:p>
          <w:p w14:paraId="2C9028D5" w14:textId="5CB8407E" w:rsidR="00E566B3" w:rsidRPr="00D8709F" w:rsidRDefault="00E566B3" w:rsidP="00977E17">
            <w:pPr>
              <w:spacing w:before="80" w:after="80"/>
              <w:ind w:right="46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Virtual component</w:t>
            </w:r>
            <w:r w:rsidR="00B60FBA">
              <w:rPr>
                <w:rFonts w:ascii="Calibri" w:hAnsi="Calibri" w:cs="Calibri"/>
                <w:lang w:val="en-GB"/>
              </w:rPr>
              <w:t>:</w:t>
            </w:r>
            <w:r w:rsidR="0094731E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B60FBA" w:rsidRPr="00D8709F" w14:paraId="4E3ED531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B6BC1DF" w14:textId="540CA478" w:rsidR="00B60FBA" w:rsidRDefault="00B60FBA" w:rsidP="00B60FBA">
            <w:pPr>
              <w:spacing w:before="80" w:after="80"/>
              <w:ind w:right="460"/>
              <w:rPr>
                <w:rFonts w:ascii="Calibri" w:hAnsi="Calibri" w:cs="Calibri"/>
                <w:b/>
                <w:lang w:val="en-GB"/>
              </w:rPr>
            </w:pPr>
            <w:bookmarkStart w:id="0" w:name="_GoBack"/>
            <w:r>
              <w:rPr>
                <w:rFonts w:ascii="Calibri" w:hAnsi="Calibri" w:cs="Calibri"/>
                <w:b/>
                <w:lang w:val="en-GB"/>
              </w:rPr>
              <w:t>Amount of hours of traineeship</w:t>
            </w:r>
            <w:r w:rsidRPr="00D8709F">
              <w:rPr>
                <w:rFonts w:ascii="Calibri" w:hAnsi="Calibri" w:cs="Calibri"/>
                <w:b/>
                <w:lang w:val="en-GB"/>
              </w:rPr>
              <w:t xml:space="preserve">:  </w:t>
            </w:r>
            <w:r>
              <w:rPr>
                <w:rFonts w:ascii="Calibri" w:hAnsi="Calibri" w:cs="Calibri"/>
                <w:b/>
                <w:lang w:val="en-GB"/>
              </w:rPr>
              <w:t xml:space="preserve"> </w:t>
            </w:r>
          </w:p>
          <w:bookmarkEnd w:id="0"/>
          <w:p w14:paraId="30447B66" w14:textId="77777777" w:rsidR="00B60FBA" w:rsidRPr="00D8709F" w:rsidRDefault="00B60FBA" w:rsidP="00977E17">
            <w:pPr>
              <w:spacing w:before="80" w:after="80"/>
              <w:ind w:right="460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E74486" w:rsidRPr="00D8709F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4E46DEC" w14:textId="595AD6F4" w:rsidR="006F4618" w:rsidRPr="00D8709F" w:rsidRDefault="00E74486" w:rsidP="00113E37">
            <w:pPr>
              <w:spacing w:before="80" w:after="80"/>
              <w:ind w:right="-993"/>
              <w:rPr>
                <w:rFonts w:ascii="Calibri" w:hAnsi="Calibri" w:cs="Calibri"/>
                <w:b/>
                <w:lang w:val="en-GB"/>
              </w:rPr>
            </w:pPr>
            <w:r w:rsidRPr="00D8709F">
              <w:rPr>
                <w:rFonts w:ascii="Calibri" w:hAnsi="Calibri" w:cs="Calibri"/>
                <w:b/>
                <w:lang w:val="en-GB"/>
              </w:rPr>
              <w:t xml:space="preserve">Traineeship title: </w:t>
            </w:r>
          </w:p>
        </w:tc>
      </w:tr>
      <w:tr w:rsidR="00F449D0" w:rsidRPr="00D8709F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D8709F" w:rsidRDefault="00F449D0" w:rsidP="00113E37">
            <w:pPr>
              <w:spacing w:before="80" w:after="80"/>
              <w:ind w:right="-993"/>
              <w:rPr>
                <w:rFonts w:ascii="Calibri" w:hAnsi="Calibri" w:cs="Calibri"/>
                <w:lang w:val="en-GB"/>
              </w:rPr>
            </w:pPr>
            <w:r w:rsidRPr="00D8709F">
              <w:rPr>
                <w:rFonts w:ascii="Calibri" w:hAnsi="Calibri" w:cs="Calibri"/>
                <w:b/>
                <w:lang w:val="en-GB"/>
              </w:rPr>
              <w:t>Detailed programme of the traineeship period</w:t>
            </w:r>
            <w:r w:rsidR="00CF1802" w:rsidRPr="00D8709F">
              <w:rPr>
                <w:rFonts w:ascii="Calibri" w:hAnsi="Calibri" w:cs="Calibri"/>
                <w:b/>
                <w:lang w:val="en-GB"/>
              </w:rPr>
              <w:t xml:space="preserve"> including tas</w:t>
            </w:r>
            <w:r w:rsidR="00113E37" w:rsidRPr="00D8709F">
              <w:rPr>
                <w:rFonts w:ascii="Calibri" w:hAnsi="Calibri" w:cs="Calibri"/>
                <w:b/>
                <w:lang w:val="en-GB"/>
              </w:rPr>
              <w:t xml:space="preserve">ks carried out by the trainee: </w:t>
            </w:r>
          </w:p>
          <w:p w14:paraId="66A100A1" w14:textId="77777777" w:rsidR="006F4618" w:rsidRDefault="006F4618" w:rsidP="00D8709F">
            <w:pPr>
              <w:spacing w:before="80" w:after="80"/>
              <w:ind w:right="-993"/>
              <w:rPr>
                <w:rFonts w:ascii="Calibri" w:hAnsi="Calibri" w:cs="Calibri"/>
                <w:lang w:val="en-GB"/>
              </w:rPr>
            </w:pPr>
          </w:p>
          <w:p w14:paraId="6A51890B" w14:textId="77777777" w:rsidR="00E566B3" w:rsidRDefault="00E566B3" w:rsidP="00D8709F">
            <w:pPr>
              <w:spacing w:before="80" w:after="80"/>
              <w:ind w:right="-993"/>
              <w:rPr>
                <w:rFonts w:ascii="Calibri" w:hAnsi="Calibri" w:cs="Calibri"/>
                <w:lang w:val="en-GB"/>
              </w:rPr>
            </w:pPr>
          </w:p>
          <w:p w14:paraId="2C9028DA" w14:textId="49A216CD" w:rsidR="00E566B3" w:rsidRPr="00D8709F" w:rsidRDefault="00E566B3" w:rsidP="00D8709F">
            <w:pPr>
              <w:spacing w:before="80" w:after="80"/>
              <w:ind w:right="-993"/>
              <w:rPr>
                <w:rFonts w:ascii="Calibri" w:hAnsi="Calibri" w:cs="Calibri"/>
                <w:lang w:val="en-GB"/>
              </w:rPr>
            </w:pPr>
          </w:p>
        </w:tc>
      </w:tr>
      <w:tr w:rsidR="00F449D0" w:rsidRPr="00D8709F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41C707CF" w:rsidR="00F449D0" w:rsidRPr="00D8709F" w:rsidRDefault="00B8310B" w:rsidP="00113E37">
            <w:pPr>
              <w:spacing w:before="80" w:after="80"/>
              <w:ind w:right="-992"/>
              <w:rPr>
                <w:rFonts w:ascii="Calibri" w:hAnsi="Calibri" w:cs="Calibri"/>
                <w:b/>
                <w:lang w:val="en-GB"/>
              </w:rPr>
            </w:pPr>
            <w:r w:rsidRPr="00D8709F">
              <w:rPr>
                <w:rFonts w:ascii="Calibri" w:hAnsi="Calibri" w:cs="Calibri"/>
                <w:b/>
                <w:lang w:val="en-GB"/>
              </w:rPr>
              <w:t>Knowledge, skills (intellectual and practical) and competences acquired (</w:t>
            </w:r>
            <w:r w:rsidR="002B319F" w:rsidRPr="00D8709F">
              <w:rPr>
                <w:rFonts w:ascii="Calibri" w:hAnsi="Calibri" w:cs="Calibri"/>
                <w:b/>
                <w:lang w:val="en-GB"/>
              </w:rPr>
              <w:t>achieved L</w:t>
            </w:r>
            <w:r w:rsidRPr="00D8709F">
              <w:rPr>
                <w:rFonts w:ascii="Calibri" w:hAnsi="Calibri" w:cs="Calibri"/>
                <w:b/>
                <w:lang w:val="en-GB"/>
              </w:rPr>
              <w:t xml:space="preserve">earning </w:t>
            </w:r>
            <w:r w:rsidR="002B319F" w:rsidRPr="00D8709F">
              <w:rPr>
                <w:rFonts w:ascii="Calibri" w:hAnsi="Calibri" w:cs="Calibri"/>
                <w:b/>
                <w:lang w:val="en-GB"/>
              </w:rPr>
              <w:t>O</w:t>
            </w:r>
            <w:r w:rsidRPr="00D8709F">
              <w:rPr>
                <w:rFonts w:ascii="Calibri" w:hAnsi="Calibri" w:cs="Calibri"/>
                <w:b/>
                <w:lang w:val="en-GB"/>
              </w:rPr>
              <w:t xml:space="preserve">utcomes): </w:t>
            </w:r>
          </w:p>
          <w:p w14:paraId="1489297F" w14:textId="77777777" w:rsidR="006F4618" w:rsidRDefault="006F4618" w:rsidP="009C0F07">
            <w:pPr>
              <w:spacing w:before="80" w:after="80"/>
              <w:ind w:right="46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287CD504" w14:textId="77777777" w:rsidR="00E566B3" w:rsidRDefault="00E566B3" w:rsidP="009C0F07">
            <w:pPr>
              <w:spacing w:before="80" w:after="80"/>
              <w:ind w:right="46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488B3E5F" w14:textId="77777777" w:rsidR="00E566B3" w:rsidRDefault="00E566B3" w:rsidP="009C0F07">
            <w:pPr>
              <w:spacing w:before="80" w:after="80"/>
              <w:ind w:right="46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7DC7B4EF" w14:textId="77777777" w:rsidR="00E566B3" w:rsidRDefault="00E566B3" w:rsidP="009C0F07">
            <w:pPr>
              <w:spacing w:before="80" w:after="80"/>
              <w:ind w:right="46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357DC1F3" w14:textId="77777777" w:rsidR="00E566B3" w:rsidRDefault="00E566B3" w:rsidP="009C0F07">
            <w:pPr>
              <w:spacing w:before="80" w:after="80"/>
              <w:ind w:right="46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220F1029" w14:textId="77777777" w:rsidR="00E566B3" w:rsidRDefault="00E566B3" w:rsidP="009C0F07">
            <w:pPr>
              <w:spacing w:before="80" w:after="80"/>
              <w:ind w:right="46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0A704D22" w14:textId="77777777" w:rsidR="00E566B3" w:rsidRDefault="00E566B3" w:rsidP="009C0F07">
            <w:pPr>
              <w:spacing w:before="80" w:after="80"/>
              <w:ind w:right="46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257CABA7" w14:textId="77777777" w:rsidR="00E566B3" w:rsidRDefault="00E566B3" w:rsidP="009C0F07">
            <w:pPr>
              <w:spacing w:before="80" w:after="80"/>
              <w:ind w:right="46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20B4E468" w14:textId="77777777" w:rsidR="00E566B3" w:rsidRDefault="00E566B3" w:rsidP="009C0F07">
            <w:pPr>
              <w:spacing w:before="80" w:after="80"/>
              <w:ind w:right="46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010396D2" w14:textId="77777777" w:rsidR="00E566B3" w:rsidRDefault="00E566B3" w:rsidP="009C0F07">
            <w:pPr>
              <w:spacing w:before="80" w:after="80"/>
              <w:ind w:right="46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6396DC57" w14:textId="77777777" w:rsidR="00E566B3" w:rsidRDefault="00E566B3" w:rsidP="009C0F07">
            <w:pPr>
              <w:spacing w:before="80" w:after="80"/>
              <w:ind w:right="46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04E0277A" w14:textId="77777777" w:rsidR="00E566B3" w:rsidRDefault="00E566B3" w:rsidP="009C0F07">
            <w:pPr>
              <w:spacing w:before="80" w:after="80"/>
              <w:ind w:right="46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78D14DC5" w14:textId="77777777" w:rsidR="00E566B3" w:rsidRDefault="00E566B3" w:rsidP="009C0F07">
            <w:pPr>
              <w:spacing w:before="80" w:after="80"/>
              <w:ind w:right="46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1C9213DF" w14:textId="77777777" w:rsidR="00E566B3" w:rsidRDefault="00E566B3" w:rsidP="009C0F07">
            <w:pPr>
              <w:spacing w:before="80" w:after="80"/>
              <w:ind w:right="46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4B92C9F7" w14:textId="77777777" w:rsidR="00E566B3" w:rsidRDefault="00E566B3" w:rsidP="009C0F07">
            <w:pPr>
              <w:spacing w:before="80" w:after="80"/>
              <w:ind w:right="460"/>
              <w:rPr>
                <w:rFonts w:ascii="Calibri" w:eastAsia="Times New Roman" w:hAnsi="Calibri" w:cs="Calibri"/>
                <w:lang w:val="en-US" w:eastAsia="pl-PL"/>
              </w:rPr>
            </w:pPr>
          </w:p>
          <w:p w14:paraId="2C9028DF" w14:textId="2B1123AF" w:rsidR="00E566B3" w:rsidRPr="00D8709F" w:rsidRDefault="00E566B3" w:rsidP="009C0F07">
            <w:pPr>
              <w:spacing w:before="80" w:after="80"/>
              <w:ind w:right="460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F449D0" w:rsidRPr="00D8709F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D8709F" w:rsidRDefault="00F449D0" w:rsidP="00113E37">
            <w:pPr>
              <w:spacing w:before="80" w:after="80"/>
              <w:ind w:right="-993"/>
              <w:rPr>
                <w:rFonts w:ascii="Calibri" w:hAnsi="Calibri" w:cs="Calibri"/>
                <w:color w:val="FF0000"/>
                <w:lang w:val="en-GB"/>
              </w:rPr>
            </w:pPr>
            <w:r w:rsidRPr="00D8709F">
              <w:rPr>
                <w:rFonts w:ascii="Calibri" w:hAnsi="Calibri" w:cs="Calibri"/>
                <w:b/>
                <w:color w:val="FF0000"/>
                <w:lang w:val="en-GB"/>
              </w:rPr>
              <w:lastRenderedPageBreak/>
              <w:t xml:space="preserve">Evaluation </w:t>
            </w:r>
            <w:r w:rsidR="00113E37" w:rsidRPr="00D8709F">
              <w:rPr>
                <w:rFonts w:ascii="Calibri" w:hAnsi="Calibri" w:cs="Calibri"/>
                <w:b/>
                <w:color w:val="FF0000"/>
                <w:lang w:val="en-GB"/>
              </w:rPr>
              <w:t xml:space="preserve">of the trainee: </w:t>
            </w:r>
          </w:p>
          <w:tbl>
            <w:tblPr>
              <w:tblW w:w="108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5"/>
              <w:gridCol w:w="1015"/>
              <w:gridCol w:w="1015"/>
              <w:gridCol w:w="1015"/>
              <w:gridCol w:w="1015"/>
              <w:gridCol w:w="1015"/>
              <w:gridCol w:w="1015"/>
              <w:gridCol w:w="1015"/>
            </w:tblGrid>
            <w:tr w:rsidR="00977E17" w:rsidRPr="00D8709F" w14:paraId="52079282" w14:textId="77777777" w:rsidTr="0071615F">
              <w:trPr>
                <w:cantSplit/>
                <w:trHeight w:val="1134"/>
              </w:trPr>
              <w:tc>
                <w:tcPr>
                  <w:tcW w:w="3695" w:type="dxa"/>
                </w:tcPr>
                <w:p w14:paraId="01EDC956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  <w:color w:val="800000"/>
                    </w:rPr>
                  </w:pPr>
                  <w:r w:rsidRPr="00D8709F">
                    <w:rPr>
                      <w:rFonts w:ascii="Calibri" w:hAnsi="Calibri" w:cs="Calibri"/>
                      <w:b/>
                      <w:color w:val="800000"/>
                    </w:rPr>
                    <w:t>Please tick the boxes according to evaluation</w:t>
                  </w:r>
                </w:p>
                <w:p w14:paraId="1A51A78F" w14:textId="77777777" w:rsidR="00977E17" w:rsidRPr="00D8709F" w:rsidRDefault="00977E17" w:rsidP="00977E17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14:paraId="4995DF16" w14:textId="77777777" w:rsidR="00977E17" w:rsidRPr="00D8709F" w:rsidRDefault="00977E17" w:rsidP="00977E17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14:paraId="159C1A13" w14:textId="77777777" w:rsidR="00977E17" w:rsidRPr="00D8709F" w:rsidRDefault="00977E17" w:rsidP="00977E17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14:paraId="20A0FE88" w14:textId="77777777" w:rsidR="00977E17" w:rsidRPr="00D8709F" w:rsidRDefault="00977E17" w:rsidP="00977E17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  <w:p w14:paraId="5B5160A6" w14:textId="77777777" w:rsidR="00977E17" w:rsidRPr="00D8709F" w:rsidRDefault="00977E17" w:rsidP="00977E17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015" w:type="dxa"/>
                  <w:textDirection w:val="btLr"/>
                </w:tcPr>
                <w:p w14:paraId="5BF5B7D0" w14:textId="77777777" w:rsidR="00977E17" w:rsidRPr="00D8709F" w:rsidRDefault="00977E17" w:rsidP="00977E17">
                  <w:pPr>
                    <w:ind w:left="113" w:right="113"/>
                    <w:jc w:val="both"/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Excellent</w:t>
                  </w:r>
                </w:p>
              </w:tc>
              <w:tc>
                <w:tcPr>
                  <w:tcW w:w="1015" w:type="dxa"/>
                  <w:textDirection w:val="btLr"/>
                </w:tcPr>
                <w:p w14:paraId="7C999BE6" w14:textId="77777777" w:rsidR="00977E17" w:rsidRPr="00D8709F" w:rsidRDefault="00977E17" w:rsidP="00977E17">
                  <w:pPr>
                    <w:ind w:left="113" w:right="113"/>
                    <w:jc w:val="both"/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Very good</w:t>
                  </w:r>
                </w:p>
              </w:tc>
              <w:tc>
                <w:tcPr>
                  <w:tcW w:w="1015" w:type="dxa"/>
                  <w:textDirection w:val="btLr"/>
                </w:tcPr>
                <w:p w14:paraId="2BFEB1A1" w14:textId="77777777" w:rsidR="00977E17" w:rsidRPr="00D8709F" w:rsidRDefault="00977E17" w:rsidP="00977E17">
                  <w:pPr>
                    <w:ind w:left="113" w:right="113"/>
                    <w:jc w:val="both"/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Good</w:t>
                  </w:r>
                </w:p>
              </w:tc>
              <w:tc>
                <w:tcPr>
                  <w:tcW w:w="1015" w:type="dxa"/>
                  <w:textDirection w:val="btLr"/>
                </w:tcPr>
                <w:p w14:paraId="64F136B1" w14:textId="77777777" w:rsidR="00977E17" w:rsidRPr="00D8709F" w:rsidRDefault="00977E17" w:rsidP="00977E17">
                  <w:pPr>
                    <w:ind w:left="113" w:right="113"/>
                    <w:jc w:val="both"/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Average</w:t>
                  </w:r>
                </w:p>
              </w:tc>
              <w:tc>
                <w:tcPr>
                  <w:tcW w:w="1015" w:type="dxa"/>
                  <w:textDirection w:val="btLr"/>
                </w:tcPr>
                <w:p w14:paraId="14CC0FE7" w14:textId="77777777" w:rsidR="00977E17" w:rsidRPr="00D8709F" w:rsidRDefault="00977E17" w:rsidP="00977E17">
                  <w:pPr>
                    <w:ind w:left="113" w:right="113"/>
                    <w:jc w:val="both"/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Week</w:t>
                  </w:r>
                </w:p>
              </w:tc>
              <w:tc>
                <w:tcPr>
                  <w:tcW w:w="1015" w:type="dxa"/>
                  <w:textDirection w:val="btLr"/>
                </w:tcPr>
                <w:p w14:paraId="738ABE19" w14:textId="77777777" w:rsidR="00977E17" w:rsidRPr="00D8709F" w:rsidRDefault="00977E17" w:rsidP="00977E17">
                  <w:pPr>
                    <w:ind w:left="113" w:right="113"/>
                    <w:jc w:val="both"/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Very week</w:t>
                  </w:r>
                </w:p>
              </w:tc>
              <w:tc>
                <w:tcPr>
                  <w:tcW w:w="1015" w:type="dxa"/>
                  <w:textDirection w:val="btLr"/>
                </w:tcPr>
                <w:p w14:paraId="2CABB33A" w14:textId="77777777" w:rsidR="00977E17" w:rsidRPr="00D8709F" w:rsidRDefault="00977E17" w:rsidP="00977E17">
                  <w:pPr>
                    <w:ind w:left="113" w:right="113"/>
                    <w:jc w:val="both"/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Unacceptable</w:t>
                  </w:r>
                </w:p>
              </w:tc>
            </w:tr>
            <w:tr w:rsidR="00977E17" w:rsidRPr="00D8709F" w14:paraId="1F7D66A8" w14:textId="77777777" w:rsidTr="0071615F">
              <w:tc>
                <w:tcPr>
                  <w:tcW w:w="3695" w:type="dxa"/>
                </w:tcPr>
                <w:p w14:paraId="078C6849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1. Integration into work environment.</w:t>
                  </w:r>
                </w:p>
                <w:p w14:paraId="308970F1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015" w:type="dxa"/>
                  <w:vAlign w:val="center"/>
                </w:tcPr>
                <w:p w14:paraId="23BE9EC6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Marcar1"/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  <w:bookmarkEnd w:id="1"/>
                </w:p>
              </w:tc>
              <w:tc>
                <w:tcPr>
                  <w:tcW w:w="1015" w:type="dxa"/>
                  <w:vAlign w:val="center"/>
                </w:tcPr>
                <w:p w14:paraId="62DDE7DF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76153CF6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27D0993D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089373FC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1BD52E37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5C5AB923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977E17" w:rsidRPr="00D8709F" w14:paraId="64C99969" w14:textId="77777777" w:rsidTr="0071615F">
              <w:tc>
                <w:tcPr>
                  <w:tcW w:w="3695" w:type="dxa"/>
                </w:tcPr>
                <w:p w14:paraId="28D806EF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2. Dynamism and motivation</w:t>
                  </w:r>
                </w:p>
                <w:p w14:paraId="028ED8BE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015" w:type="dxa"/>
                  <w:vAlign w:val="center"/>
                </w:tcPr>
                <w:p w14:paraId="3D1DA34D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350E963F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0BA6AE21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1472E728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171AA1BB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73BB3F3F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71765C8E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977E17" w:rsidRPr="00D8709F" w14:paraId="0C383101" w14:textId="77777777" w:rsidTr="0071615F">
              <w:tc>
                <w:tcPr>
                  <w:tcW w:w="3695" w:type="dxa"/>
                </w:tcPr>
                <w:p w14:paraId="250F4BA7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3. Efficiency at work</w:t>
                  </w:r>
                </w:p>
                <w:p w14:paraId="56D61ED5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015" w:type="dxa"/>
                  <w:vAlign w:val="center"/>
                </w:tcPr>
                <w:p w14:paraId="6F69B10F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44BA8AEE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43709750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5169C382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617E3E32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4324FA8D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7CACCCC2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977E17" w:rsidRPr="00D8709F" w14:paraId="13FC40F4" w14:textId="77777777" w:rsidTr="0071615F">
              <w:tc>
                <w:tcPr>
                  <w:tcW w:w="3695" w:type="dxa"/>
                </w:tcPr>
                <w:p w14:paraId="62BCB706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4. Capacity  to work abroad and analyze the project /tasks</w:t>
                  </w:r>
                </w:p>
              </w:tc>
              <w:tc>
                <w:tcPr>
                  <w:tcW w:w="1015" w:type="dxa"/>
                  <w:vAlign w:val="center"/>
                </w:tcPr>
                <w:p w14:paraId="7CC63BD7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5BF29F10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05CD21AD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29919CCD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52392BBB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764F74CE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6140F4CD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977E17" w:rsidRPr="00D8709F" w14:paraId="74F2B4F2" w14:textId="77777777" w:rsidTr="0071615F">
              <w:tc>
                <w:tcPr>
                  <w:tcW w:w="3695" w:type="dxa"/>
                </w:tcPr>
                <w:p w14:paraId="4F549A5F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5 . Ability to apply knowledge in the course of the project/tasks</w:t>
                  </w:r>
                </w:p>
              </w:tc>
              <w:tc>
                <w:tcPr>
                  <w:tcW w:w="1015" w:type="dxa"/>
                  <w:vAlign w:val="center"/>
                </w:tcPr>
                <w:p w14:paraId="7BB2FE28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1CCD47F5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0A4E4C90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78DBD985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2534BFC6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73ADDD87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701872A2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977E17" w:rsidRPr="00D8709F" w14:paraId="482CAEAA" w14:textId="77777777" w:rsidTr="0071615F">
              <w:tc>
                <w:tcPr>
                  <w:tcW w:w="3695" w:type="dxa"/>
                </w:tcPr>
                <w:p w14:paraId="1E14B11C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6 . Ability to develop new knowledge in the course of the project/tasks</w:t>
                  </w:r>
                </w:p>
              </w:tc>
              <w:tc>
                <w:tcPr>
                  <w:tcW w:w="1015" w:type="dxa"/>
                  <w:vAlign w:val="center"/>
                </w:tcPr>
                <w:p w14:paraId="1ADB4921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6991352D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02B1F66A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0046E5AD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3AE5D4EC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1E263F9E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3C634A78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977E17" w:rsidRPr="00D8709F" w14:paraId="418936A5" w14:textId="77777777" w:rsidTr="0071615F">
              <w:tc>
                <w:tcPr>
                  <w:tcW w:w="3695" w:type="dxa"/>
                </w:tcPr>
                <w:p w14:paraId="75359E20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7. Flexibility</w:t>
                  </w:r>
                </w:p>
                <w:p w14:paraId="250020D2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015" w:type="dxa"/>
                  <w:vAlign w:val="center"/>
                </w:tcPr>
                <w:p w14:paraId="10F7E10C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10814B26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4B2CB6B6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0D6A5004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428C7282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2111C2E4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416E5A41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977E17" w:rsidRPr="00D8709F" w14:paraId="283342E0" w14:textId="77777777" w:rsidTr="0071615F">
              <w:tc>
                <w:tcPr>
                  <w:tcW w:w="3695" w:type="dxa"/>
                </w:tcPr>
                <w:p w14:paraId="48023946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8. Sense of organization</w:t>
                  </w:r>
                </w:p>
                <w:p w14:paraId="185C0A66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015" w:type="dxa"/>
                  <w:vAlign w:val="center"/>
                </w:tcPr>
                <w:p w14:paraId="1E07A7F9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26C3C8C9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3FFA8BE1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09D50DCF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4D7F7439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2D9A8720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1C3E96FE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977E17" w:rsidRPr="00D8709F" w14:paraId="1113B79F" w14:textId="77777777" w:rsidTr="0071615F">
              <w:tc>
                <w:tcPr>
                  <w:tcW w:w="3695" w:type="dxa"/>
                </w:tcPr>
                <w:p w14:paraId="5199527B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lastRenderedPageBreak/>
                    <w:t>9. Teamwork skills</w:t>
                  </w:r>
                </w:p>
                <w:p w14:paraId="01FE20FD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015" w:type="dxa"/>
                  <w:vAlign w:val="center"/>
                </w:tcPr>
                <w:p w14:paraId="0D443765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0D0DDAFD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6796D658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20A9D2A1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2E022336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230D955A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5B276327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977E17" w:rsidRPr="00D8709F" w14:paraId="29803E8F" w14:textId="77777777" w:rsidTr="0071615F">
              <w:tc>
                <w:tcPr>
                  <w:tcW w:w="3695" w:type="dxa"/>
                </w:tcPr>
                <w:p w14:paraId="3C780A2E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10. Ability for (intercultural) communication</w:t>
                  </w:r>
                </w:p>
                <w:p w14:paraId="642B621F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015" w:type="dxa"/>
                  <w:vAlign w:val="center"/>
                </w:tcPr>
                <w:p w14:paraId="6F60302D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58252449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23EDDAC4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76EE474C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2E32345C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570F69BD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055859F8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977E17" w:rsidRPr="00D8709F" w14:paraId="14E38209" w14:textId="77777777" w:rsidTr="0071615F">
              <w:tc>
                <w:tcPr>
                  <w:tcW w:w="3695" w:type="dxa"/>
                </w:tcPr>
                <w:p w14:paraId="37ECC805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 xml:space="preserve">11. Self-reliance / sense of initiative at work </w:t>
                  </w:r>
                </w:p>
              </w:tc>
              <w:tc>
                <w:tcPr>
                  <w:tcW w:w="1015" w:type="dxa"/>
                  <w:vAlign w:val="center"/>
                </w:tcPr>
                <w:p w14:paraId="11C23A04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633868E4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061CF0F0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1F53CF34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6D40B137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65DB7514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2F2761E6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977E17" w:rsidRPr="00D8709F" w14:paraId="3D077A2D" w14:textId="77777777" w:rsidTr="0071615F">
              <w:tc>
                <w:tcPr>
                  <w:tcW w:w="3695" w:type="dxa"/>
                </w:tcPr>
                <w:p w14:paraId="006F906F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12. Ability to produce an operational report for the organization</w:t>
                  </w:r>
                </w:p>
              </w:tc>
              <w:tc>
                <w:tcPr>
                  <w:tcW w:w="1015" w:type="dxa"/>
                  <w:vAlign w:val="center"/>
                </w:tcPr>
                <w:p w14:paraId="5304B0D0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76000822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7A44ED38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414D7AB3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5468FA85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5A5FA3D2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221C9186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977E17" w:rsidRPr="00D8709F" w14:paraId="63179BA7" w14:textId="77777777" w:rsidTr="0071615F">
              <w:tc>
                <w:tcPr>
                  <w:tcW w:w="3695" w:type="dxa"/>
                </w:tcPr>
                <w:p w14:paraId="62E6E889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13. Reliable</w:t>
                  </w:r>
                </w:p>
                <w:p w14:paraId="4F73C7F4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015" w:type="dxa"/>
                  <w:vAlign w:val="center"/>
                </w:tcPr>
                <w:p w14:paraId="27CAC2F8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28A66A14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13404DC5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24F44381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49CE6389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0DCD570A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1990CD10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977E17" w:rsidRPr="00D8709F" w14:paraId="432D16E7" w14:textId="77777777" w:rsidTr="0071615F">
              <w:tc>
                <w:tcPr>
                  <w:tcW w:w="3695" w:type="dxa"/>
                </w:tcPr>
                <w:p w14:paraId="1BBB4264" w14:textId="77777777" w:rsidR="00977E17" w:rsidRPr="00D8709F" w:rsidRDefault="00977E17" w:rsidP="00977E17">
                  <w:pPr>
                    <w:rPr>
                      <w:rFonts w:ascii="Calibri" w:hAnsi="Calibri" w:cs="Calibri"/>
                      <w:b/>
                    </w:rPr>
                  </w:pPr>
                  <w:r w:rsidRPr="00D8709F">
                    <w:rPr>
                      <w:rFonts w:ascii="Calibri" w:hAnsi="Calibri" w:cs="Calibri"/>
                      <w:b/>
                    </w:rPr>
                    <w:t>15. Observance of working rules (attendance, punctuality, safety, …)</w:t>
                  </w:r>
                </w:p>
              </w:tc>
              <w:tc>
                <w:tcPr>
                  <w:tcW w:w="1015" w:type="dxa"/>
                  <w:vAlign w:val="center"/>
                </w:tcPr>
                <w:p w14:paraId="79EEBF4E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572E1064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1D37AC50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7BDA46AF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7FD6AEAB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69F7C324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015" w:type="dxa"/>
                  <w:vAlign w:val="center"/>
                </w:tcPr>
                <w:p w14:paraId="61062101" w14:textId="77777777" w:rsidR="00977E17" w:rsidRPr="00D8709F" w:rsidRDefault="00977E17" w:rsidP="00977E17">
                  <w:pPr>
                    <w:jc w:val="center"/>
                    <w:rPr>
                      <w:rFonts w:ascii="Calibri" w:hAnsi="Calibri" w:cs="Calibri"/>
                    </w:rPr>
                  </w:pPr>
                  <w:r w:rsidRPr="00D8709F">
                    <w:rPr>
                      <w:rFonts w:ascii="Calibri" w:hAnsi="Calibri" w:cs="Calibri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8709F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F42DC2">
                    <w:rPr>
                      <w:rFonts w:ascii="Calibri" w:hAnsi="Calibri" w:cs="Calibri"/>
                    </w:rPr>
                  </w:r>
                  <w:r w:rsidR="00F42DC2">
                    <w:rPr>
                      <w:rFonts w:ascii="Calibri" w:hAnsi="Calibri" w:cs="Calibri"/>
                    </w:rPr>
                    <w:fldChar w:fldCharType="separate"/>
                  </w:r>
                  <w:r w:rsidRPr="00D8709F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</w:tbl>
          <w:p w14:paraId="2C9028E2" w14:textId="046ED3D2" w:rsidR="00F449D0" w:rsidRPr="00D8709F" w:rsidRDefault="00F449D0" w:rsidP="00113E37">
            <w:pPr>
              <w:spacing w:before="80" w:after="80"/>
              <w:ind w:right="-993"/>
              <w:rPr>
                <w:rFonts w:ascii="Calibri" w:hAnsi="Calibri" w:cs="Calibri"/>
                <w:lang w:val="en-GB"/>
              </w:rPr>
            </w:pPr>
          </w:p>
          <w:p w14:paraId="2C9028E4" w14:textId="33D47934" w:rsidR="006F4618" w:rsidRPr="00D8709F" w:rsidRDefault="00977E17" w:rsidP="00113E37">
            <w:pPr>
              <w:spacing w:before="80" w:after="80"/>
              <w:ind w:right="-993"/>
              <w:rPr>
                <w:rFonts w:ascii="Calibri" w:hAnsi="Calibri" w:cs="Calibri"/>
                <w:lang w:val="en-GB"/>
              </w:rPr>
            </w:pPr>
            <w:r w:rsidRPr="00D8709F">
              <w:rPr>
                <w:rFonts w:ascii="Calibri" w:hAnsi="Calibri" w:cs="Calibri"/>
                <w:color w:val="FF0000"/>
                <w:lang w:val="en-GB"/>
              </w:rPr>
              <w:t xml:space="preserve">FINAL MARK: </w:t>
            </w:r>
          </w:p>
        </w:tc>
      </w:tr>
      <w:tr w:rsidR="005012F0" w:rsidRPr="00D8709F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D8709F" w:rsidRDefault="005012F0" w:rsidP="00113E37">
            <w:pPr>
              <w:spacing w:before="80" w:after="80"/>
              <w:ind w:right="-993"/>
              <w:rPr>
                <w:rFonts w:ascii="Calibri" w:hAnsi="Calibri" w:cs="Calibri"/>
                <w:b/>
                <w:lang w:val="en-GB"/>
              </w:rPr>
            </w:pPr>
            <w:r w:rsidRPr="00D8709F">
              <w:rPr>
                <w:rFonts w:ascii="Calibri" w:hAnsi="Calibri" w:cs="Calibri"/>
                <w:b/>
                <w:lang w:val="en-GB"/>
              </w:rPr>
              <w:lastRenderedPageBreak/>
              <w:t>Date:</w:t>
            </w:r>
          </w:p>
        </w:tc>
      </w:tr>
      <w:tr w:rsidR="005012F0" w:rsidRPr="00D8709F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1260A28A" w:rsidR="005012F0" w:rsidRPr="00D8709F" w:rsidRDefault="005012F0" w:rsidP="00813830">
            <w:pPr>
              <w:spacing w:before="80" w:after="80"/>
              <w:ind w:right="176"/>
              <w:rPr>
                <w:rFonts w:ascii="Calibri" w:hAnsi="Calibri" w:cs="Calibri"/>
                <w:b/>
                <w:lang w:val="en-GB"/>
              </w:rPr>
            </w:pPr>
            <w:r w:rsidRPr="00D8709F">
              <w:rPr>
                <w:rFonts w:ascii="Calibri" w:hAnsi="Calibri" w:cs="Calibri"/>
                <w:b/>
                <w:lang w:val="en-GB"/>
              </w:rPr>
              <w:t xml:space="preserve">Name and signature of the </w:t>
            </w:r>
            <w:r w:rsidR="003E42B8" w:rsidRPr="00D8709F">
              <w:rPr>
                <w:rFonts w:ascii="Calibri" w:hAnsi="Calibri" w:cs="Calibri"/>
                <w:b/>
                <w:lang w:val="en-GB"/>
              </w:rPr>
              <w:t>Supervisor</w:t>
            </w:r>
            <w:r w:rsidRPr="00D8709F">
              <w:rPr>
                <w:rFonts w:ascii="Calibri" w:hAnsi="Calibri" w:cs="Calibri"/>
                <w:b/>
                <w:lang w:val="en-GB"/>
              </w:rPr>
              <w:t xml:space="preserve"> at the </w:t>
            </w:r>
            <w:r w:rsidR="00FB4294" w:rsidRPr="00D8709F">
              <w:rPr>
                <w:rFonts w:ascii="Calibri" w:hAnsi="Calibri" w:cs="Calibri"/>
                <w:b/>
                <w:lang w:val="en-GB"/>
              </w:rPr>
              <w:t xml:space="preserve">Receiving </w:t>
            </w:r>
            <w:r w:rsidR="00813830" w:rsidRPr="00D8709F">
              <w:rPr>
                <w:rFonts w:ascii="Calibri" w:hAnsi="Calibri" w:cs="Calibri"/>
                <w:b/>
                <w:lang w:val="en-GB"/>
              </w:rPr>
              <w:t>O</w:t>
            </w:r>
            <w:r w:rsidR="00FB4294" w:rsidRPr="00D8709F">
              <w:rPr>
                <w:rFonts w:ascii="Calibri" w:hAnsi="Calibri" w:cs="Calibri"/>
                <w:b/>
                <w:lang w:val="en-GB"/>
              </w:rPr>
              <w:t>rganisation</w:t>
            </w:r>
            <w:r w:rsidRPr="00D8709F">
              <w:rPr>
                <w:rFonts w:ascii="Calibri" w:hAnsi="Calibri" w:cs="Calibri"/>
                <w:b/>
                <w:lang w:val="en-GB"/>
              </w:rPr>
              <w:t>/</w:t>
            </w:r>
            <w:r w:rsidR="00C54E51" w:rsidRPr="00D8709F">
              <w:rPr>
                <w:rFonts w:ascii="Calibri" w:hAnsi="Calibri" w:cs="Calibri"/>
                <w:b/>
                <w:lang w:val="en-GB"/>
              </w:rPr>
              <w:t>Enterprise</w:t>
            </w:r>
            <w:r w:rsidRPr="00D8709F">
              <w:rPr>
                <w:rFonts w:ascii="Calibri" w:hAnsi="Calibri" w:cs="Calibri"/>
                <w:b/>
                <w:lang w:val="en-GB"/>
              </w:rPr>
              <w:t>:</w:t>
            </w:r>
          </w:p>
          <w:p w14:paraId="35CA5432" w14:textId="77777777" w:rsidR="00113E37" w:rsidRPr="00D8709F" w:rsidRDefault="00113E37" w:rsidP="00113E37">
            <w:pPr>
              <w:spacing w:before="80" w:after="80"/>
              <w:ind w:right="-993"/>
              <w:rPr>
                <w:rFonts w:ascii="Calibri" w:hAnsi="Calibri" w:cs="Calibri"/>
                <w:b/>
                <w:lang w:val="en-GB"/>
              </w:rPr>
            </w:pPr>
          </w:p>
          <w:p w14:paraId="20484F9E" w14:textId="77777777" w:rsidR="00813830" w:rsidRPr="00D8709F" w:rsidRDefault="00813830" w:rsidP="00113E37">
            <w:pPr>
              <w:spacing w:before="80" w:after="80"/>
              <w:ind w:right="-993"/>
              <w:rPr>
                <w:rFonts w:ascii="Calibri" w:hAnsi="Calibri" w:cs="Calibri"/>
                <w:b/>
                <w:lang w:val="en-GB"/>
              </w:rPr>
            </w:pPr>
          </w:p>
          <w:p w14:paraId="11231ED1" w14:textId="77777777" w:rsidR="00813830" w:rsidRPr="00D8709F" w:rsidRDefault="00813830" w:rsidP="00113E37">
            <w:pPr>
              <w:spacing w:before="80" w:after="80"/>
              <w:ind w:right="-993"/>
              <w:rPr>
                <w:rFonts w:ascii="Calibri" w:hAnsi="Calibri" w:cs="Calibri"/>
                <w:b/>
                <w:lang w:val="en-GB"/>
              </w:rPr>
            </w:pPr>
          </w:p>
          <w:p w14:paraId="0B61F72B" w14:textId="77777777" w:rsidR="00813830" w:rsidRPr="00D8709F" w:rsidRDefault="00813830" w:rsidP="00113E37">
            <w:pPr>
              <w:spacing w:before="80" w:after="80"/>
              <w:ind w:right="-993"/>
              <w:rPr>
                <w:rFonts w:ascii="Calibri" w:hAnsi="Calibri" w:cs="Calibri"/>
                <w:b/>
                <w:lang w:val="en-GB"/>
              </w:rPr>
            </w:pPr>
          </w:p>
          <w:p w14:paraId="2C9028E9" w14:textId="77777777" w:rsidR="006F4618" w:rsidRPr="00D8709F" w:rsidRDefault="006F4618" w:rsidP="00113E37">
            <w:pPr>
              <w:spacing w:before="80" w:after="80"/>
              <w:ind w:right="-993"/>
              <w:rPr>
                <w:rFonts w:ascii="Calibri" w:hAnsi="Calibri" w:cs="Calibri"/>
                <w:b/>
                <w:lang w:val="en-GB"/>
              </w:rPr>
            </w:pPr>
          </w:p>
        </w:tc>
      </w:tr>
    </w:tbl>
    <w:p w14:paraId="2C902931" w14:textId="18D13E1D" w:rsidR="00F47590" w:rsidRPr="00D8709F" w:rsidRDefault="00F47590" w:rsidP="005E54BB">
      <w:pPr>
        <w:rPr>
          <w:rFonts w:ascii="Calibri" w:hAnsi="Calibri" w:cs="Calibri"/>
          <w:b/>
          <w:color w:val="002060"/>
          <w:lang w:val="en-GB"/>
        </w:rPr>
      </w:pPr>
    </w:p>
    <w:sectPr w:rsidR="00F47590" w:rsidRPr="00D8709F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C4D0" w14:textId="77777777" w:rsidR="00F42DC2" w:rsidRDefault="00F42DC2" w:rsidP="00261299">
      <w:pPr>
        <w:spacing w:after="0" w:line="240" w:lineRule="auto"/>
      </w:pPr>
      <w:r>
        <w:separator/>
      </w:r>
    </w:p>
  </w:endnote>
  <w:endnote w:type="continuationSeparator" w:id="0">
    <w:p w14:paraId="4F61E2A3" w14:textId="77777777" w:rsidR="00F42DC2" w:rsidRDefault="00F42DC2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7CDC7F79" w:rsidR="008921A7" w:rsidRDefault="008921A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F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99129" w14:textId="77777777" w:rsidR="00F42DC2" w:rsidRDefault="00F42DC2" w:rsidP="00261299">
      <w:pPr>
        <w:spacing w:after="0" w:line="240" w:lineRule="auto"/>
      </w:pPr>
      <w:r>
        <w:separator/>
      </w:r>
    </w:p>
  </w:footnote>
  <w:footnote w:type="continuationSeparator" w:id="0">
    <w:p w14:paraId="4838D24F" w14:textId="77777777" w:rsidR="00F42DC2" w:rsidRDefault="00F42DC2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6" w14:textId="66B6027F" w:rsidR="008921A7" w:rsidRDefault="008A5F5A">
    <w:pPr>
      <w:pStyle w:val="Nagwek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7711CCF3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8A5F5A" w:rsidRPr="00687C4A" w:rsidRDefault="008A5F5A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D327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78EBAEE3" w:rsidR="008921A7" w:rsidRPr="00687C4A" w:rsidRDefault="008A5F5A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F2447FD" w14:textId="77777777" w:rsidR="008921A7" w:rsidRPr="00977E17" w:rsidRDefault="008921A7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977E17">
                            <w:rPr>
                              <w:rFonts w:ascii="Verdana" w:hAnsi="Verdana" w:cstheme="minorHAnsi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DEA6E75" w14:textId="77777777" w:rsidR="008921A7" w:rsidRPr="00977E17" w:rsidRDefault="008921A7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977E17">
                            <w:rPr>
                              <w:rFonts w:ascii="Verdana" w:hAnsi="Verdana" w:cstheme="minorHAnsi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9pt;margin-top:-11.1pt;width:150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4EB10AD" w14:textId="7712AF6F" w:rsidR="008A5F5A" w:rsidRPr="00687C4A" w:rsidRDefault="008A5F5A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D327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78EBAEE3" w:rsidR="008921A7" w:rsidRPr="00687C4A" w:rsidRDefault="008A5F5A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F2447FD" w14:textId="77777777" w:rsidR="008921A7" w:rsidRPr="00977E17" w:rsidRDefault="008921A7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</w:pPr>
                    <w:r w:rsidRPr="00977E17">
                      <w:rPr>
                        <w:rFonts w:ascii="Verdana" w:hAnsi="Verdana" w:cstheme="minorHAnsi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1DEA6E75" w14:textId="77777777" w:rsidR="008921A7" w:rsidRPr="00977E17" w:rsidRDefault="008921A7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</w:pPr>
                    <w:r w:rsidRPr="00977E17">
                      <w:rPr>
                        <w:rFonts w:ascii="Verdana" w:hAnsi="Verdana" w:cstheme="minorHAnsi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 wp14:anchorId="2C90294A" wp14:editId="72EA524E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7" w14:textId="77777777" w:rsidR="008921A7" w:rsidRDefault="008921A7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8"/>
  </w:num>
  <w:num w:numId="21">
    <w:abstractNumId w:val="14"/>
  </w:num>
  <w:num w:numId="22">
    <w:abstractNumId w:val="15"/>
  </w:num>
  <w:num w:numId="23">
    <w:abstractNumId w:val="5"/>
  </w:num>
  <w:num w:numId="24">
    <w:abstractNumId w:val="13"/>
  </w:num>
  <w:num w:numId="25">
    <w:abstractNumId w:val="12"/>
  </w:num>
  <w:num w:numId="26">
    <w:abstractNumId w:val="10"/>
  </w:num>
  <w:num w:numId="27">
    <w:abstractNumId w:val="11"/>
  </w:num>
  <w:num w:numId="28">
    <w:abstractNumId w:val="2"/>
  </w:num>
  <w:num w:numId="29">
    <w:abstractNumId w:val="6"/>
  </w:num>
  <w:num w:numId="30">
    <w:abstractNumId w:val="0"/>
  </w:num>
  <w:num w:numId="31">
    <w:abstractNumId w:val="4"/>
  </w:num>
  <w:num w:numId="32">
    <w:abstractNumId w:val="16"/>
  </w:num>
  <w:num w:numId="33">
    <w:abstractNumId w:val="2"/>
  </w:num>
  <w:num w:numId="34">
    <w:abstractNumId w:val="6"/>
  </w:num>
  <w:num w:numId="35">
    <w:abstractNumId w:val="0"/>
  </w:num>
  <w:num w:numId="36">
    <w:abstractNumId w:val="4"/>
  </w:num>
  <w:num w:numId="37">
    <w:abstractNumId w:val="16"/>
  </w:num>
  <w:num w:numId="38">
    <w:abstractNumId w:val="2"/>
  </w:num>
  <w:num w:numId="39">
    <w:abstractNumId w:val="6"/>
  </w:num>
  <w:num w:numId="40">
    <w:abstractNumId w:val="0"/>
  </w:num>
  <w:num w:numId="41">
    <w:abstractNumId w:val="4"/>
  </w:num>
  <w:num w:numId="42">
    <w:abstractNumId w:val="16"/>
  </w:num>
  <w:num w:numId="43">
    <w:abstractNumId w:val="2"/>
  </w:num>
  <w:num w:numId="44">
    <w:abstractNumId w:val="6"/>
  </w:num>
  <w:num w:numId="45">
    <w:abstractNumId w:val="0"/>
  </w:num>
  <w:num w:numId="46">
    <w:abstractNumId w:val="4"/>
  </w:num>
  <w:num w:numId="4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303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0F5258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1745C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82C28"/>
    <w:rsid w:val="002919FB"/>
    <w:rsid w:val="002A2E1F"/>
    <w:rsid w:val="002B319F"/>
    <w:rsid w:val="002B4C1E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5EE9"/>
    <w:rsid w:val="003C7164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1E96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0BF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78C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E54BB"/>
    <w:rsid w:val="005F4B05"/>
    <w:rsid w:val="006017D9"/>
    <w:rsid w:val="0061091B"/>
    <w:rsid w:val="00617285"/>
    <w:rsid w:val="00620BC2"/>
    <w:rsid w:val="0062504A"/>
    <w:rsid w:val="006250C7"/>
    <w:rsid w:val="00626317"/>
    <w:rsid w:val="00626562"/>
    <w:rsid w:val="00627688"/>
    <w:rsid w:val="00635E91"/>
    <w:rsid w:val="006469C4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4FB6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3726C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3830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67A6"/>
    <w:rsid w:val="00917FAB"/>
    <w:rsid w:val="009267BA"/>
    <w:rsid w:val="00927EC4"/>
    <w:rsid w:val="00931D0F"/>
    <w:rsid w:val="00944D28"/>
    <w:rsid w:val="009457C7"/>
    <w:rsid w:val="00946B59"/>
    <w:rsid w:val="0094731E"/>
    <w:rsid w:val="0096182F"/>
    <w:rsid w:val="0096454C"/>
    <w:rsid w:val="00970FA8"/>
    <w:rsid w:val="009713F0"/>
    <w:rsid w:val="00971960"/>
    <w:rsid w:val="00971AA2"/>
    <w:rsid w:val="00977E17"/>
    <w:rsid w:val="00982266"/>
    <w:rsid w:val="009861E1"/>
    <w:rsid w:val="009A30CA"/>
    <w:rsid w:val="009B7747"/>
    <w:rsid w:val="009C0AB9"/>
    <w:rsid w:val="009C0F07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48F8"/>
    <w:rsid w:val="00B07556"/>
    <w:rsid w:val="00B107D9"/>
    <w:rsid w:val="00B14FFA"/>
    <w:rsid w:val="00B173F8"/>
    <w:rsid w:val="00B23FA8"/>
    <w:rsid w:val="00B250CD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0FBA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E7BD0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2B79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8709F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566B3"/>
    <w:rsid w:val="00E61782"/>
    <w:rsid w:val="00E618B5"/>
    <w:rsid w:val="00E64A2D"/>
    <w:rsid w:val="00E65A4C"/>
    <w:rsid w:val="00E65AF5"/>
    <w:rsid w:val="00E719D2"/>
    <w:rsid w:val="00E74486"/>
    <w:rsid w:val="00E744AB"/>
    <w:rsid w:val="00E80405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08B2"/>
    <w:rsid w:val="00EB2155"/>
    <w:rsid w:val="00EB534C"/>
    <w:rsid w:val="00EC16FD"/>
    <w:rsid w:val="00EC5311"/>
    <w:rsid w:val="00EC5BEA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367EC"/>
    <w:rsid w:val="00F42DC2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7F07627A-B187-45CD-812B-1F24D25D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gwek2">
    <w:name w:val="heading 2"/>
    <w:basedOn w:val="Normalny"/>
    <w:next w:val="Normalny"/>
    <w:link w:val="Nagwek2Znak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gwek3">
    <w:name w:val="heading 3"/>
    <w:basedOn w:val="Normalny"/>
    <w:next w:val="Normalny"/>
    <w:link w:val="Nagwek3Znak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gwek4">
    <w:name w:val="heading 4"/>
    <w:basedOn w:val="Normalny"/>
    <w:next w:val="Normalny"/>
    <w:link w:val="Nagwek4Znak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299"/>
  </w:style>
  <w:style w:type="paragraph" w:styleId="Stopka">
    <w:name w:val="footer"/>
    <w:basedOn w:val="Normalny"/>
    <w:link w:val="Stopka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299"/>
  </w:style>
  <w:style w:type="paragraph" w:styleId="Tekstdymka">
    <w:name w:val="Balloon Text"/>
    <w:basedOn w:val="Normalny"/>
    <w:link w:val="TekstdymkaZnak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3F2100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100"/>
    <w:rPr>
      <w:sz w:val="20"/>
      <w:szCs w:val="20"/>
    </w:rPr>
  </w:style>
  <w:style w:type="character" w:styleId="Hipercze">
    <w:name w:val="Hyperlink"/>
    <w:rsid w:val="00D83C1F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93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Poprawk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Akapitzlist">
    <w:name w:val="List Paragraph"/>
    <w:basedOn w:val="Normalny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ny"/>
    <w:next w:val="Normalny"/>
    <w:rsid w:val="00EA0C52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">
    <w:name w:val="List Bullet"/>
    <w:basedOn w:val="Normalny"/>
    <w:rsid w:val="00EA0C52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ny"/>
    <w:rsid w:val="00EA0C52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2">
    <w:name w:val="List Bullet 2"/>
    <w:basedOn w:val="Normalny"/>
    <w:rsid w:val="00EA0C52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3">
    <w:name w:val="List Bullet 3"/>
    <w:basedOn w:val="Normalny"/>
    <w:rsid w:val="00EA0C52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4">
    <w:name w:val="List Bullet 4"/>
    <w:basedOn w:val="Normalny"/>
    <w:rsid w:val="00EA0C52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ny"/>
    <w:rsid w:val="00EA0C52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ny"/>
    <w:rsid w:val="00EA0C52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ny"/>
    <w:rsid w:val="00EA0C52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ny"/>
    <w:rsid w:val="00EA0C52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ny"/>
    <w:rsid w:val="00EA0C52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">
    <w:name w:val="List Number"/>
    <w:basedOn w:val="Normalny"/>
    <w:rsid w:val="00EA0C52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ny"/>
    <w:rsid w:val="00EA0C52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2">
    <w:name w:val="List Number 2"/>
    <w:basedOn w:val="Normalny"/>
    <w:rsid w:val="00EA0C52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3">
    <w:name w:val="List Number 3"/>
    <w:basedOn w:val="Normalny"/>
    <w:rsid w:val="00EA0C52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4">
    <w:name w:val="List Number 4"/>
    <w:basedOn w:val="Normalny"/>
    <w:rsid w:val="00EA0C52"/>
    <w:pPr>
      <w:numPr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ny"/>
    <w:rsid w:val="00EA0C52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ny"/>
    <w:rsid w:val="00EA0C52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ny"/>
    <w:rsid w:val="00EA0C52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ny"/>
    <w:rsid w:val="00EA0C52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ny"/>
    <w:rsid w:val="00EA0C52"/>
    <w:pPr>
      <w:numPr>
        <w:ilvl w:val="1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ny"/>
    <w:rsid w:val="00EA0C52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ny"/>
    <w:rsid w:val="00EA0C52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ny"/>
    <w:rsid w:val="00EA0C52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ny"/>
    <w:rsid w:val="00EA0C52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ny"/>
    <w:rsid w:val="00EA0C52"/>
    <w:pPr>
      <w:numPr>
        <w:ilvl w:val="2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ny"/>
    <w:rsid w:val="00EA0C52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ny"/>
    <w:rsid w:val="00EA0C52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ny"/>
    <w:rsid w:val="00EA0C52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ny"/>
    <w:rsid w:val="00EA0C52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ny"/>
    <w:rsid w:val="00EA0C52"/>
    <w:pPr>
      <w:numPr>
        <w:ilvl w:val="3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pistreci5">
    <w:name w:val="toc 5"/>
    <w:basedOn w:val="Normalny"/>
    <w:next w:val="Normalny"/>
    <w:semiHidden/>
    <w:rsid w:val="00EA0C52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gwekspisutreci">
    <w:name w:val="TOC Heading"/>
    <w:basedOn w:val="Normalny"/>
    <w:next w:val="Normalny"/>
    <w:qFormat/>
    <w:rsid w:val="00EA0C52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pistreci1">
    <w:name w:val="toc 1"/>
    <w:basedOn w:val="Normalny"/>
    <w:next w:val="Normalny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pistreci2">
    <w:name w:val="toc 2"/>
    <w:basedOn w:val="Normalny"/>
    <w:next w:val="Normalny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pistreci3">
    <w:name w:val="toc 3"/>
    <w:basedOn w:val="Normalny"/>
    <w:next w:val="Normalny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pistreci4">
    <w:name w:val="toc 4"/>
    <w:basedOn w:val="Normalny"/>
    <w:next w:val="Normalny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E62C5-4C11-4AA8-AC61-C2A790E0E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4.xml><?xml version="1.0" encoding="utf-8"?>
<ds:datastoreItem xmlns:ds="http://schemas.openxmlformats.org/officeDocument/2006/customXml" ds:itemID="{81497803-61CF-463D-AD38-85D13FEE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475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CI</cp:lastModifiedBy>
  <cp:revision>4</cp:revision>
  <cp:lastPrinted>2015-04-10T09:51:00Z</cp:lastPrinted>
  <dcterms:created xsi:type="dcterms:W3CDTF">2025-03-20T11:08:00Z</dcterms:created>
  <dcterms:modified xsi:type="dcterms:W3CDTF">2025-10-15T08:11:00Z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GrammarlyDocumentId">
    <vt:lpwstr>70c4b2dc15261cf14daac35991af9e9c75b9319c29b9935396eb327b45d812d9</vt:lpwstr>
  </property>
</Properties>
</file>