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C230B" w14:textId="6B689196" w:rsidR="00784E7F" w:rsidRDefault="0049537A" w:rsidP="00EC1AC5">
      <w:pPr>
        <w:spacing w:after="0"/>
        <w:jc w:val="center"/>
        <w:rPr>
          <w:b/>
          <w:lang w:val="en-GB"/>
        </w:rPr>
      </w:pPr>
      <w:r w:rsidRPr="00C418D6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61F01" wp14:editId="587B93E9">
                <wp:simplePos x="0" y="0"/>
                <wp:positionH relativeFrom="column">
                  <wp:posOffset>1999282</wp:posOffset>
                </wp:positionH>
                <wp:positionV relativeFrom="paragraph">
                  <wp:posOffset>-481083</wp:posOffset>
                </wp:positionV>
                <wp:extent cx="3352800" cy="61404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F7B83" w14:textId="77777777" w:rsidR="0049537A" w:rsidRPr="00945287" w:rsidRDefault="0049537A" w:rsidP="0049537A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945287" w:rsidDel="00DC1B56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Learning Agree</w:t>
                            </w:r>
                            <w:r w:rsidRPr="00945287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ment </w:t>
                            </w:r>
                          </w:p>
                          <w:p w14:paraId="5F020437" w14:textId="77777777" w:rsidR="0049537A" w:rsidRPr="00945287" w:rsidRDefault="0049537A" w:rsidP="0049537A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C418D6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Student </w:t>
                            </w: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M</w:t>
                            </w:r>
                            <w:r w:rsidRPr="00945287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obility for </w:t>
                            </w: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S</w:t>
                            </w:r>
                            <w:r w:rsidRPr="00945287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5A61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4pt;margin-top:-37.9pt;width:264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" stroked="f">
                <v:textbox>
                  <w:txbxContent>
                    <w:p w14:paraId="1A0F7B83" w14:textId="77777777" w:rsidR="0049537A" w:rsidRPr="00945287" w:rsidRDefault="0049537A" w:rsidP="0049537A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 w:rsidRPr="00945287" w:rsidDel="00DC1B56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Learning Agree</w:t>
                      </w:r>
                      <w:r w:rsidRPr="00945287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ment </w:t>
                      </w:r>
                    </w:p>
                    <w:p w14:paraId="5F020437" w14:textId="77777777" w:rsidR="0049537A" w:rsidRPr="00945287" w:rsidRDefault="0049537A" w:rsidP="0049537A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 w:rsidRPr="00C418D6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Student </w:t>
                      </w:r>
                      <w:r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M</w:t>
                      </w:r>
                      <w:r w:rsidRPr="00945287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obility for </w:t>
                      </w:r>
                      <w:r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S</w:t>
                      </w:r>
                      <w:r w:rsidRPr="00945287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tudies</w:t>
                      </w:r>
                    </w:p>
                  </w:txbxContent>
                </v:textbox>
              </v:shape>
            </w:pict>
          </mc:Fallback>
        </mc:AlternateContent>
      </w:r>
    </w:p>
    <w:p w14:paraId="17E637B3" w14:textId="77777777" w:rsidR="0049537A" w:rsidRDefault="0049537A" w:rsidP="00EC1AC5">
      <w:pPr>
        <w:spacing w:after="0"/>
        <w:jc w:val="center"/>
        <w:rPr>
          <w:b/>
          <w:lang w:val="en-GB"/>
        </w:rPr>
      </w:pPr>
    </w:p>
    <w:p w14:paraId="69DCA09F" w14:textId="2893B4F7" w:rsidR="00EC7C21" w:rsidRPr="002A00C3" w:rsidRDefault="00EC7C21" w:rsidP="00EC1AC5">
      <w:pPr>
        <w:spacing w:after="0"/>
        <w:jc w:val="center"/>
        <w:rPr>
          <w:b/>
          <w:lang w:val="en-GB"/>
        </w:rPr>
      </w:pPr>
      <w:r w:rsidRPr="002A00C3">
        <w:rPr>
          <w:b/>
          <w:lang w:val="en-GB"/>
        </w:rPr>
        <w:t xml:space="preserve">After </w:t>
      </w:r>
      <w:r w:rsidR="00022A30" w:rsidRPr="002A00C3">
        <w:rPr>
          <w:b/>
          <w:lang w:val="en-GB"/>
        </w:rPr>
        <w:t xml:space="preserve">the </w:t>
      </w:r>
      <w:r w:rsidRPr="002A00C3">
        <w:rPr>
          <w:b/>
          <w:lang w:val="en-GB"/>
        </w:rPr>
        <w:t>Mobility</w:t>
      </w:r>
    </w:p>
    <w:p w14:paraId="69DCA0A0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138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850"/>
        <w:gridCol w:w="405"/>
        <w:gridCol w:w="1012"/>
        <w:gridCol w:w="908"/>
        <w:gridCol w:w="652"/>
        <w:gridCol w:w="236"/>
        <w:gridCol w:w="1054"/>
      </w:tblGrid>
      <w:tr w:rsidR="00433B68" w:rsidRPr="002A00C3" w14:paraId="69DCA0E9" w14:textId="77777777" w:rsidTr="0049537A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DF" w14:textId="77777777" w:rsidR="00DA0FE7" w:rsidRPr="002A00C3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E0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E1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E2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E3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E4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E5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E6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E7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9DCA0E8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433B68" w:rsidRPr="00490ABD" w14:paraId="69DCA0EF" w14:textId="77777777" w:rsidTr="0049537A">
        <w:trPr>
          <w:trHeight w:val="104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A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47" w:type="dxa"/>
            <w:gridSpan w:val="11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A0EB" w14:textId="5A464FF4" w:rsidR="00433B68" w:rsidRPr="002A00C3" w:rsidRDefault="0082252E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Transcript of Records</w:t>
            </w:r>
            <w:r w:rsidR="009E7AA5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0E778E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and Recognition </w:t>
            </w:r>
            <w:r w:rsidR="00433B68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at </w:t>
            </w: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A0EC" w14:textId="77777777" w:rsidR="004F6083" w:rsidRPr="002A00C3" w:rsidRDefault="004F6083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9DCA0ED" w14:textId="27CA0C69" w:rsidR="00BF7181" w:rsidRPr="002A00C3" w:rsidRDefault="00BF7181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Start and end dates of the study period: f</w:t>
            </w:r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rom [day/month/year] to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[day/month/year] </w:t>
            </w:r>
          </w:p>
          <w:p w14:paraId="69DCA0EE" w14:textId="77777777" w:rsidR="004F6083" w:rsidRPr="002A00C3" w:rsidRDefault="004F6083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490ABD" w14:paraId="69DCA0F8" w14:textId="77777777" w:rsidTr="0049537A">
        <w:trPr>
          <w:trHeight w:val="38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14:paraId="69DCA0F0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bookmarkStart w:id="0" w:name="_GoBack" w:colFirst="1" w:colLast="1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Table </w:t>
            </w:r>
            <w:r w:rsidR="009A3FD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</w:t>
            </w:r>
          </w:p>
          <w:p w14:paraId="69DCA0F1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14:paraId="69DCA0F2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F3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4" w14:textId="77777777" w:rsidR="009E7AA5" w:rsidRPr="002A00C3" w:rsidRDefault="004F6083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51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4ED1" w14:textId="6F2C8E32" w:rsidR="00295B98" w:rsidRPr="002A00C3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Title of recognised component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F5" w14:textId="526282E3" w:rsidR="009E7AA5" w:rsidRPr="002A00C3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6" w14:textId="1308B80F" w:rsidR="009E7AA5" w:rsidRPr="002A00C3" w:rsidRDefault="009E7AA5" w:rsidP="00894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</w:t>
            </w:r>
            <w:r w:rsidR="0063225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632257" w:rsidRPr="0094528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  <w:r w:rsidR="0063225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79392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946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</w:t>
            </w:r>
            <w:r w:rsidR="0079392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ecognised</w:t>
            </w:r>
          </w:p>
        </w:tc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9DCA0F7" w14:textId="26BE3F3D" w:rsidR="009E7AA5" w:rsidRPr="002A00C3" w:rsidRDefault="00793923" w:rsidP="00A35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Grades registered </w:t>
            </w:r>
            <w:r w:rsidR="00341C4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A3562A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946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9E7AA5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applicable)</w:t>
            </w:r>
          </w:p>
        </w:tc>
      </w:tr>
      <w:tr w:rsidR="009E7AA5" w:rsidRPr="00595BAF" w14:paraId="69DCA0FE" w14:textId="77777777" w:rsidTr="00330462">
        <w:trPr>
          <w:trHeight w:val="89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F9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CA0FA" w14:textId="04EF11E7" w:rsidR="009E7AA5" w:rsidRPr="00C675E9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CA0FB" w14:textId="47AE4DE4" w:rsidR="00E5711C" w:rsidRPr="00C675E9" w:rsidRDefault="00E5711C" w:rsidP="003F21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0FC" w14:textId="5D37FB3D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FD" w14:textId="4189C42E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595BAF" w14:paraId="69DCA104" w14:textId="77777777" w:rsidTr="00330462">
        <w:trPr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FF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0" w14:textId="600459EE" w:rsidR="009E7AA5" w:rsidRPr="00C675E9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1" w14:textId="37735EB0" w:rsidR="009E7AA5" w:rsidRPr="00C675E9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02" w14:textId="0E99A59E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3" w14:textId="628E77E0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595BAF" w14:paraId="69DCA10A" w14:textId="77777777" w:rsidTr="00330462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105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6" w14:textId="45CDF262" w:rsidR="009E7AA5" w:rsidRPr="00C675E9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7" w14:textId="64DB22AB" w:rsidR="009E7AA5" w:rsidRPr="00C675E9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08" w14:textId="32FE67A6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9" w14:textId="21FAF10E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595BAF" w14:paraId="69DCA110" w14:textId="77777777" w:rsidTr="0049537A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9DCA10B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C" w14:textId="7A7BE47E" w:rsidR="00B10A5D" w:rsidRPr="00C675E9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D" w14:textId="7793C1BA" w:rsidR="00B10A5D" w:rsidRPr="004E58FE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0E" w14:textId="702286A1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F" w14:textId="08D86189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9537A" w:rsidRPr="00595BAF" w14:paraId="620FEC4A" w14:textId="77777777" w:rsidTr="0049537A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B039B1D" w14:textId="77777777" w:rsidR="0049537A" w:rsidRPr="002A00C3" w:rsidRDefault="0049537A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28FD6" w14:textId="1C065CD5" w:rsidR="0049537A" w:rsidRPr="00C675E9" w:rsidRDefault="0049537A" w:rsidP="003F21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4D896" w14:textId="78F9A39B" w:rsidR="0049537A" w:rsidRPr="00C675E9" w:rsidRDefault="0049537A" w:rsidP="003F21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5D626" w14:textId="6F6B0DB4" w:rsidR="0049537A" w:rsidRPr="002A00C3" w:rsidRDefault="0049537A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FD5399B" w14:textId="7DF9B393" w:rsidR="0049537A" w:rsidRPr="002A00C3" w:rsidRDefault="0049537A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9537A" w:rsidRPr="00595BAF" w14:paraId="588E9578" w14:textId="77777777" w:rsidTr="0049537A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E8ABD3" w14:textId="77777777" w:rsidR="0049537A" w:rsidRPr="002A00C3" w:rsidRDefault="0049537A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4886E" w14:textId="3106CE15" w:rsidR="0049537A" w:rsidRPr="00C675E9" w:rsidRDefault="0049537A" w:rsidP="003F21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2C871" w14:textId="7DF4BD15" w:rsidR="0049537A" w:rsidRPr="00C675E9" w:rsidRDefault="0049537A" w:rsidP="003F21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60C7" w14:textId="748719C6" w:rsidR="0049537A" w:rsidRPr="002A00C3" w:rsidRDefault="0049537A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3EDDA84E" w14:textId="3B242408" w:rsidR="0049537A" w:rsidRPr="002A00C3" w:rsidRDefault="0049537A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9537A" w:rsidRPr="00595BAF" w14:paraId="20C235A4" w14:textId="77777777" w:rsidTr="0049537A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1091454" w14:textId="77777777" w:rsidR="0049537A" w:rsidRPr="002A00C3" w:rsidRDefault="0049537A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DBE66" w14:textId="623EC41A" w:rsidR="0049537A" w:rsidRPr="00C675E9" w:rsidRDefault="0049537A" w:rsidP="003F21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E077A" w14:textId="5FBFF59F" w:rsidR="0049537A" w:rsidRPr="004E58FE" w:rsidRDefault="0049537A" w:rsidP="003F21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1A48C" w14:textId="060DF014" w:rsidR="0049537A" w:rsidRPr="002A00C3" w:rsidRDefault="0049537A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34223E71" w14:textId="6D1CD46B" w:rsidR="0049537A" w:rsidRPr="002A00C3" w:rsidRDefault="0049537A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9537A" w:rsidRPr="00595BAF" w14:paraId="0CB3FE80" w14:textId="77777777" w:rsidTr="0049537A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90A995" w14:textId="77777777" w:rsidR="0049537A" w:rsidRPr="002A00C3" w:rsidRDefault="0049537A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6A8E3" w14:textId="77777777" w:rsidR="0049537A" w:rsidRPr="002A00C3" w:rsidRDefault="0049537A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9CFE6" w14:textId="77777777" w:rsidR="0049537A" w:rsidRPr="002A00C3" w:rsidRDefault="0049537A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996AD" w14:textId="77777777" w:rsidR="0049537A" w:rsidRPr="002A00C3" w:rsidRDefault="0049537A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59D648CE" w14:textId="77777777" w:rsidR="0049537A" w:rsidRPr="002A00C3" w:rsidRDefault="0049537A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bookmarkEnd w:id="0"/>
      <w:tr w:rsidR="00B10A5D" w:rsidRPr="00595BAF" w14:paraId="69DCA116" w14:textId="77777777" w:rsidTr="0049537A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9DCA111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12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13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14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15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2A00C3" w14:paraId="69DCA11C" w14:textId="77777777" w:rsidTr="0049537A">
        <w:trPr>
          <w:trHeight w:val="171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117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18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19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1A" w14:textId="3F2D224D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</w:t>
            </w:r>
          </w:p>
        </w:tc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69DCA11B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9DCA11D" w14:textId="77777777" w:rsidR="00D65D86" w:rsidRPr="002A00C3" w:rsidRDefault="00D65D86" w:rsidP="00B57D80">
      <w:pPr>
        <w:spacing w:after="0"/>
        <w:rPr>
          <w:lang w:val="en-GB"/>
        </w:rPr>
      </w:pPr>
    </w:p>
    <w:p w14:paraId="129C9885" w14:textId="3574A59F" w:rsidR="00D363A9" w:rsidRPr="009A1036" w:rsidRDefault="00D363A9" w:rsidP="00057455">
      <w:pPr>
        <w:rPr>
          <w:lang w:val="en-GB"/>
        </w:rPr>
      </w:pPr>
    </w:p>
    <w:sectPr w:rsidR="00D363A9" w:rsidRPr="009A1036" w:rsidSect="004E58FE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4" w:bottom="0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5A54F" w14:textId="77777777" w:rsidR="005B35CE" w:rsidRDefault="005B35CE" w:rsidP="00261299">
      <w:pPr>
        <w:spacing w:after="0" w:line="240" w:lineRule="auto"/>
      </w:pPr>
      <w:r>
        <w:separator/>
      </w:r>
    </w:p>
  </w:endnote>
  <w:endnote w:type="continuationSeparator" w:id="0">
    <w:p w14:paraId="105C2325" w14:textId="77777777" w:rsidR="005B35CE" w:rsidRDefault="005B35CE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089E5074" w:rsidR="00774BD5" w:rsidRDefault="00774BD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4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7E07D" w14:textId="77777777" w:rsidR="005B35CE" w:rsidRDefault="005B35CE" w:rsidP="00261299">
      <w:pPr>
        <w:spacing w:after="0" w:line="240" w:lineRule="auto"/>
      </w:pPr>
      <w:r>
        <w:separator/>
      </w:r>
    </w:p>
  </w:footnote>
  <w:footnote w:type="continuationSeparator" w:id="0">
    <w:p w14:paraId="6FA9736B" w14:textId="77777777" w:rsidR="005B35CE" w:rsidRDefault="005B35CE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A1FF" w14:textId="6ADEFA0F" w:rsidR="00774BD5" w:rsidRDefault="000E3970" w:rsidP="000E3970">
    <w:pPr>
      <w:pStyle w:val="Nagwek"/>
    </w:pPr>
    <w:r>
      <w:rPr>
        <w:noProof/>
      </w:rPr>
      <w:drawing>
        <wp:inline distT="0" distB="0" distL="0" distR="0" wp14:anchorId="072C0059" wp14:editId="3E160337">
          <wp:extent cx="1504950" cy="781050"/>
          <wp:effectExtent l="0" t="0" r="0" b="0"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1E74"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CA201" wp14:editId="099BE99B">
              <wp:simplePos x="0" y="0"/>
              <wp:positionH relativeFrom="column">
                <wp:posOffset>5396230</wp:posOffset>
              </wp:positionH>
              <wp:positionV relativeFrom="paragraph">
                <wp:posOffset>-128033</wp:posOffset>
              </wp:positionV>
              <wp:extent cx="1711960" cy="675564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6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D7734" w14:textId="33634277" w:rsidR="00611E74" w:rsidRPr="00945287" w:rsidRDefault="00611E74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4528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DB6D0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94528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9DCA221" w14:textId="48779C4B" w:rsidR="00774BD5" w:rsidRPr="00945287" w:rsidRDefault="004541D6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4528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  <w:r w:rsidRPr="0094528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90AB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02FEB6D4" w14:textId="10F3431E" w:rsidR="00774BD5" w:rsidRPr="00945287" w:rsidRDefault="00774BD5" w:rsidP="00C8335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4528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 w:rsidR="00490AB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…</w:t>
                          </w:r>
                          <w:r w:rsidRPr="0094528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</w:t>
                          </w:r>
                          <w:r w:rsidR="00490AB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…</w:t>
                          </w:r>
                        </w:p>
                        <w:p w14:paraId="26B67149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9DCA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4.9pt;margin-top:-10.1pt;width:134.8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" filled="f" stroked="f">
              <v:textbox>
                <w:txbxContent>
                  <w:p w14:paraId="2DDD7734" w14:textId="33634277" w:rsidR="00611E74" w:rsidRPr="00945287" w:rsidRDefault="00611E74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4528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DB6D0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94528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69DCA221" w14:textId="48779C4B" w:rsidR="00774BD5" w:rsidRPr="00945287" w:rsidRDefault="004541D6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4528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  <w:r w:rsidRPr="0094528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90AB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  <w:p w14:paraId="02FEB6D4" w14:textId="10F3431E" w:rsidR="00774BD5" w:rsidRPr="00945287" w:rsidRDefault="00774BD5" w:rsidP="00C8335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4528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 w:rsidR="00490AB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…</w:t>
                    </w:r>
                    <w:r w:rsidRPr="0094528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</w:t>
                    </w:r>
                    <w:r w:rsidR="00490AB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…</w:t>
                    </w:r>
                  </w:p>
                  <w:p w14:paraId="26B67149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9B0140"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B2D5BE" wp14:editId="445EFCD8">
              <wp:simplePos x="0" y="0"/>
              <wp:positionH relativeFrom="column">
                <wp:posOffset>60905</wp:posOffset>
              </wp:positionH>
              <wp:positionV relativeFrom="paragraph">
                <wp:posOffset>-264629</wp:posOffset>
              </wp:positionV>
              <wp:extent cx="2600076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6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248E2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7D72C93C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0B2D5BE" id="Text Box 11" o:spid="_x0000_s1028" type="#_x0000_t202" style="position:absolute;margin-left:4.8pt;margin-top:-20.85pt;width:204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" filled="f" stroked="f">
              <v:textbox>
                <w:txbxContent>
                  <w:p w14:paraId="09C248E2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7D72C93C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A200" w14:textId="77777777" w:rsidR="00774BD5" w:rsidRDefault="00774BD5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57455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3970"/>
    <w:rsid w:val="000E778E"/>
    <w:rsid w:val="000F0EEB"/>
    <w:rsid w:val="000F6918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56A8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0462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1D6"/>
    <w:rsid w:val="0045457A"/>
    <w:rsid w:val="00461303"/>
    <w:rsid w:val="00461331"/>
    <w:rsid w:val="00464418"/>
    <w:rsid w:val="00473199"/>
    <w:rsid w:val="004736CF"/>
    <w:rsid w:val="00474762"/>
    <w:rsid w:val="004747AB"/>
    <w:rsid w:val="00474CB4"/>
    <w:rsid w:val="00477502"/>
    <w:rsid w:val="00485BB6"/>
    <w:rsid w:val="00490ABD"/>
    <w:rsid w:val="00490FD6"/>
    <w:rsid w:val="0049269E"/>
    <w:rsid w:val="00493FF5"/>
    <w:rsid w:val="0049537A"/>
    <w:rsid w:val="004A4782"/>
    <w:rsid w:val="004A519A"/>
    <w:rsid w:val="004A5297"/>
    <w:rsid w:val="004B6426"/>
    <w:rsid w:val="004C42DE"/>
    <w:rsid w:val="004C4684"/>
    <w:rsid w:val="004D0FBD"/>
    <w:rsid w:val="004D2F6F"/>
    <w:rsid w:val="004D31F9"/>
    <w:rsid w:val="004D524B"/>
    <w:rsid w:val="004E1BEE"/>
    <w:rsid w:val="004E5157"/>
    <w:rsid w:val="004E58FE"/>
    <w:rsid w:val="004F6083"/>
    <w:rsid w:val="00503287"/>
    <w:rsid w:val="00513908"/>
    <w:rsid w:val="005161EC"/>
    <w:rsid w:val="00520A0D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0276"/>
    <w:rsid w:val="00561426"/>
    <w:rsid w:val="00562EB0"/>
    <w:rsid w:val="00565559"/>
    <w:rsid w:val="00567EA5"/>
    <w:rsid w:val="00583E7E"/>
    <w:rsid w:val="00587772"/>
    <w:rsid w:val="00590DCD"/>
    <w:rsid w:val="00595BAF"/>
    <w:rsid w:val="005A4086"/>
    <w:rsid w:val="005A622A"/>
    <w:rsid w:val="005A6376"/>
    <w:rsid w:val="005B0E7A"/>
    <w:rsid w:val="005B176D"/>
    <w:rsid w:val="005B35CE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E74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169A6"/>
    <w:rsid w:val="00724651"/>
    <w:rsid w:val="00725A4B"/>
    <w:rsid w:val="007319D0"/>
    <w:rsid w:val="007330A3"/>
    <w:rsid w:val="0073674D"/>
    <w:rsid w:val="00740014"/>
    <w:rsid w:val="00740A99"/>
    <w:rsid w:val="00740FA3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118D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41D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287"/>
    <w:rsid w:val="009457C7"/>
    <w:rsid w:val="00945B69"/>
    <w:rsid w:val="00956E87"/>
    <w:rsid w:val="0096182F"/>
    <w:rsid w:val="00963BE5"/>
    <w:rsid w:val="009648CC"/>
    <w:rsid w:val="00965957"/>
    <w:rsid w:val="0096615E"/>
    <w:rsid w:val="0096641B"/>
    <w:rsid w:val="009675C3"/>
    <w:rsid w:val="00971441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251D"/>
    <w:rsid w:val="009B396B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077B2"/>
    <w:rsid w:val="00A13B99"/>
    <w:rsid w:val="00A25257"/>
    <w:rsid w:val="00A26B0F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01FB"/>
    <w:rsid w:val="00B238E9"/>
    <w:rsid w:val="00B23FA8"/>
    <w:rsid w:val="00B26DC2"/>
    <w:rsid w:val="00B27C9B"/>
    <w:rsid w:val="00B30BB8"/>
    <w:rsid w:val="00B32E13"/>
    <w:rsid w:val="00B332E1"/>
    <w:rsid w:val="00B37993"/>
    <w:rsid w:val="00B4272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43D5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023E3"/>
    <w:rsid w:val="00C20765"/>
    <w:rsid w:val="00C25483"/>
    <w:rsid w:val="00C36988"/>
    <w:rsid w:val="00C40DF3"/>
    <w:rsid w:val="00C418D6"/>
    <w:rsid w:val="00C4379D"/>
    <w:rsid w:val="00C45685"/>
    <w:rsid w:val="00C609FB"/>
    <w:rsid w:val="00C60CD6"/>
    <w:rsid w:val="00C6753F"/>
    <w:rsid w:val="00C675E9"/>
    <w:rsid w:val="00C7183C"/>
    <w:rsid w:val="00C7192F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5AB4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E4E5F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6D0A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5711C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6E51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97B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C9F5B"/>
  <w15:docId w15:val="{B68E586B-1077-4CE2-8BCC-55F14D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Nagwek2Znak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Nagwek3Znak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Nagwek4Znak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99"/>
  </w:style>
  <w:style w:type="paragraph" w:styleId="Stopka">
    <w:name w:val="footer"/>
    <w:basedOn w:val="Normalny"/>
    <w:link w:val="Stopka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99"/>
  </w:style>
  <w:style w:type="paragraph" w:styleId="Tekstdymka">
    <w:name w:val="Balloon Text"/>
    <w:basedOn w:val="Normalny"/>
    <w:link w:val="TekstdymkaZnak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3F2100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100"/>
    <w:rPr>
      <w:sz w:val="20"/>
      <w:szCs w:val="20"/>
    </w:rPr>
  </w:style>
  <w:style w:type="character" w:styleId="Hipercze">
    <w:name w:val="Hyperlink"/>
    <w:rsid w:val="00D83C1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kapitzlist">
    <w:name w:val="List Paragraph"/>
    <w:basedOn w:val="Normalny"/>
    <w:uiPriority w:val="34"/>
    <w:qFormat/>
    <w:rsid w:val="00E501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71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F6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CEF"/>
    <w:rPr>
      <w:vertAlign w:val="superscript"/>
    </w:rPr>
  </w:style>
  <w:style w:type="paragraph" w:styleId="Poprawka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kstzastpczy">
    <w:name w:val="Placeholder Text"/>
    <w:basedOn w:val="Domylnaczcionkaakapitu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ny"/>
    <w:next w:val="Normalny"/>
    <w:rsid w:val="00595BAF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">
    <w:name w:val="List Bullet"/>
    <w:basedOn w:val="Normalny"/>
    <w:rsid w:val="00595BAF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ny"/>
    <w:rsid w:val="00595BAF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2">
    <w:name w:val="List Bullet 2"/>
    <w:basedOn w:val="Normalny"/>
    <w:rsid w:val="00595BAF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3">
    <w:name w:val="List Bullet 3"/>
    <w:basedOn w:val="Normalny"/>
    <w:rsid w:val="00595BAF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4">
    <w:name w:val="List Bullet 4"/>
    <w:basedOn w:val="Normalny"/>
    <w:rsid w:val="00595BAF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ny"/>
    <w:rsid w:val="00595BAF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ny"/>
    <w:rsid w:val="00595BAF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ny"/>
    <w:rsid w:val="00595BAF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ny"/>
    <w:rsid w:val="00595BAF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ny"/>
    <w:rsid w:val="00595BAF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">
    <w:name w:val="List Number"/>
    <w:basedOn w:val="Normalny"/>
    <w:rsid w:val="00595BAF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ny"/>
    <w:rsid w:val="00595BAF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2">
    <w:name w:val="List Number 2"/>
    <w:basedOn w:val="Normalny"/>
    <w:rsid w:val="00595BAF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3">
    <w:name w:val="List Number 3"/>
    <w:basedOn w:val="Normalny"/>
    <w:rsid w:val="00595BAF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4">
    <w:name w:val="List Number 4"/>
    <w:basedOn w:val="Normalny"/>
    <w:rsid w:val="00595BAF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ny"/>
    <w:rsid w:val="00595BAF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ny"/>
    <w:rsid w:val="00595BAF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ny"/>
    <w:rsid w:val="00595BAF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ny"/>
    <w:rsid w:val="00595BAF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ny"/>
    <w:rsid w:val="00595BAF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ny"/>
    <w:rsid w:val="00595BAF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ny"/>
    <w:rsid w:val="00595BAF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ny"/>
    <w:rsid w:val="00595BAF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ny"/>
    <w:rsid w:val="00595BAF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ny"/>
    <w:rsid w:val="00595BAF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ny"/>
    <w:rsid w:val="00595BAF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ny"/>
    <w:rsid w:val="00595BAF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ny"/>
    <w:rsid w:val="00595BAF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ny"/>
    <w:rsid w:val="00595BAF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ny"/>
    <w:rsid w:val="00595BAF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pistreci5">
    <w:name w:val="toc 5"/>
    <w:basedOn w:val="Normalny"/>
    <w:next w:val="Normalny"/>
    <w:semiHidden/>
    <w:rsid w:val="00595BAF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gwekspisutreci">
    <w:name w:val="TOC Heading"/>
    <w:basedOn w:val="Normalny"/>
    <w:next w:val="Normalny"/>
    <w:qFormat/>
    <w:rsid w:val="00595BAF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pistreci1">
    <w:name w:val="toc 1"/>
    <w:basedOn w:val="Normalny"/>
    <w:next w:val="Normalny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pistreci2">
    <w:name w:val="toc 2"/>
    <w:basedOn w:val="Normalny"/>
    <w:next w:val="Normalny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istreci3">
    <w:name w:val="toc 3"/>
    <w:basedOn w:val="Normalny"/>
    <w:next w:val="Normalny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istreci4">
    <w:name w:val="toc 4"/>
    <w:basedOn w:val="Normalny"/>
    <w:next w:val="Normalny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UyteHipercze">
    <w:name w:val="FollowedHyperlink"/>
    <w:basedOn w:val="Domylnaczcionkaakapitu"/>
    <w:uiPriority w:val="99"/>
    <w:semiHidden/>
    <w:unhideWhenUsed/>
    <w:rsid w:val="000F6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 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7F7C-EC51-4E09-BD24-E4CFB49DA2DE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5e096da0-7658-45d2-ba1d-117eb64c3931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43909-F2BE-4F41-A351-0AA281939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685B7-9299-4998-B2ED-D2552263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63</Words>
  <Characters>461</Characters>
  <Application>Microsoft Office Word</Application>
  <DocSecurity>0</DocSecurity>
  <Lines>153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Monika</cp:lastModifiedBy>
  <cp:revision>2</cp:revision>
  <cp:lastPrinted>2025-02-26T11:41:00Z</cp:lastPrinted>
  <dcterms:created xsi:type="dcterms:W3CDTF">2025-03-17T12:09:00Z</dcterms:created>
  <dcterms:modified xsi:type="dcterms:W3CDTF">2025-03-17T12:09:00Z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GrammarlyDocumentId">
    <vt:lpwstr>59e7fdfeacbc088f3ea1b5e4117976c4913e8b185ea36ed76a00588c69b61fbc</vt:lpwstr>
  </property>
</Properties>
</file>